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53" w:rsidRDefault="00525F53">
      <w:pPr>
        <w:pStyle w:val="Title"/>
      </w:pPr>
      <w:r w:rsidRPr="00525F5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-187319</wp:posOffset>
            </wp:positionV>
            <wp:extent cx="2253633" cy="1118586"/>
            <wp:effectExtent l="19050" t="0" r="0" b="0"/>
            <wp:wrapNone/>
            <wp:docPr id="13" name="Picture 0" descr="SPA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S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633" cy="1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F53" w:rsidRDefault="00525F53">
      <w:pPr>
        <w:pStyle w:val="Title"/>
      </w:pPr>
      <w:bookmarkStart w:id="0" w:name="_GoBack"/>
      <w:bookmarkEnd w:id="0"/>
    </w:p>
    <w:p w:rsidR="00525F53" w:rsidRDefault="00525F53">
      <w:pPr>
        <w:pStyle w:val="Title"/>
      </w:pPr>
    </w:p>
    <w:p w:rsidR="00525F53" w:rsidRDefault="00525F53">
      <w:pPr>
        <w:pStyle w:val="Title"/>
      </w:pPr>
    </w:p>
    <w:p w:rsidR="004E6B54" w:rsidRDefault="004E6B54">
      <w:pPr>
        <w:pStyle w:val="Title"/>
        <w:rPr>
          <w:sz w:val="24"/>
          <w:szCs w:val="24"/>
        </w:rPr>
      </w:pPr>
    </w:p>
    <w:p w:rsidR="00DD1949" w:rsidRPr="005E6255" w:rsidRDefault="00525F53">
      <w:pPr>
        <w:pStyle w:val="Title"/>
        <w:rPr>
          <w:sz w:val="36"/>
          <w:szCs w:val="36"/>
        </w:rPr>
      </w:pPr>
      <w:r w:rsidRPr="005E6255">
        <w:rPr>
          <w:sz w:val="36"/>
          <w:szCs w:val="36"/>
        </w:rPr>
        <w:t>TEAM PROJECT FEEDBACK</w:t>
      </w:r>
    </w:p>
    <w:p w:rsidR="00DD1949" w:rsidRDefault="00DD1949">
      <w:pPr>
        <w:rPr>
          <w:sz w:val="18"/>
          <w:szCs w:val="18"/>
        </w:rPr>
      </w:pPr>
    </w:p>
    <w:p w:rsidR="00606CA7" w:rsidRPr="00CF5A9B" w:rsidRDefault="00606CA7">
      <w:pPr>
        <w:rPr>
          <w:sz w:val="16"/>
          <w:szCs w:val="16"/>
        </w:rPr>
      </w:pPr>
      <w:r w:rsidRPr="00CF5A9B">
        <w:rPr>
          <w:sz w:val="16"/>
          <w:szCs w:val="16"/>
        </w:rPr>
        <w:t>Congr</w:t>
      </w:r>
      <w:r w:rsidR="00E73E69">
        <w:rPr>
          <w:sz w:val="16"/>
          <w:szCs w:val="16"/>
        </w:rPr>
        <w:t xml:space="preserve">atulations on completing the </w:t>
      </w:r>
      <w:proofErr w:type="spellStart"/>
      <w:r w:rsidR="00E73E69">
        <w:rPr>
          <w:sz w:val="16"/>
          <w:szCs w:val="16"/>
        </w:rPr>
        <w:t>SPa</w:t>
      </w:r>
      <w:r w:rsidRPr="00CF5A9B">
        <w:rPr>
          <w:sz w:val="16"/>
          <w:szCs w:val="16"/>
        </w:rPr>
        <w:t>RKS</w:t>
      </w:r>
      <w:proofErr w:type="spellEnd"/>
      <w:r w:rsidRPr="00CF5A9B">
        <w:rPr>
          <w:sz w:val="16"/>
          <w:szCs w:val="16"/>
        </w:rPr>
        <w:t xml:space="preserve"> Team Project!  Your efforts </w:t>
      </w:r>
      <w:r w:rsidR="00000CF0" w:rsidRPr="00CF5A9B">
        <w:rPr>
          <w:sz w:val="16"/>
          <w:szCs w:val="16"/>
        </w:rPr>
        <w:t>are a testament to your dedication to the profession of research administration and your desire to take an active role in shaping the future of researc</w:t>
      </w:r>
      <w:r w:rsidR="00CB156A" w:rsidRPr="00CF5A9B">
        <w:rPr>
          <w:sz w:val="16"/>
          <w:szCs w:val="16"/>
        </w:rPr>
        <w:t>h at UCF.  We applaud you!</w:t>
      </w:r>
    </w:p>
    <w:p w:rsidR="00CB156A" w:rsidRPr="00CF5A9B" w:rsidRDefault="00CB156A">
      <w:pPr>
        <w:rPr>
          <w:sz w:val="16"/>
          <w:szCs w:val="16"/>
        </w:rPr>
      </w:pPr>
    </w:p>
    <w:p w:rsidR="00CB156A" w:rsidRPr="00CF5A9B" w:rsidRDefault="00CB156A">
      <w:pPr>
        <w:rPr>
          <w:sz w:val="16"/>
          <w:szCs w:val="16"/>
        </w:rPr>
      </w:pPr>
      <w:r w:rsidRPr="00CF5A9B">
        <w:rPr>
          <w:sz w:val="16"/>
          <w:szCs w:val="16"/>
        </w:rPr>
        <w:t xml:space="preserve">We take this opportunity to not only thank you for your hard work, but to provide feedback on your </w:t>
      </w:r>
      <w:r w:rsidR="00632118" w:rsidRPr="00CF5A9B">
        <w:rPr>
          <w:sz w:val="16"/>
          <w:szCs w:val="16"/>
        </w:rPr>
        <w:t>efforts in hopes to, wherever and whenever possible, implement some or all of the recommendations outlined in your project.</w:t>
      </w:r>
    </w:p>
    <w:p w:rsidR="00606CA7" w:rsidRDefault="00606CA7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525F53" w:rsidRPr="00246850" w:rsidTr="00324E77">
        <w:tc>
          <w:tcPr>
            <w:tcW w:w="4608" w:type="dxa"/>
          </w:tcPr>
          <w:p w:rsidR="00525F53" w:rsidRPr="00246850" w:rsidRDefault="00525F53">
            <w:pPr>
              <w:rPr>
                <w:b/>
                <w:sz w:val="18"/>
                <w:szCs w:val="18"/>
              </w:rPr>
            </w:pPr>
            <w:r w:rsidRPr="00246850">
              <w:rPr>
                <w:b/>
                <w:sz w:val="18"/>
                <w:szCs w:val="18"/>
              </w:rPr>
              <w:t>Team Member:</w:t>
            </w:r>
          </w:p>
        </w:tc>
        <w:tc>
          <w:tcPr>
            <w:tcW w:w="270" w:type="dxa"/>
          </w:tcPr>
          <w:p w:rsidR="00525F53" w:rsidRPr="00246850" w:rsidRDefault="00525F53">
            <w:pPr>
              <w:rPr>
                <w:b/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Pr="00246850" w:rsidRDefault="00525F53">
            <w:pPr>
              <w:rPr>
                <w:b/>
                <w:sz w:val="18"/>
                <w:szCs w:val="18"/>
              </w:rPr>
            </w:pPr>
            <w:r w:rsidRPr="00246850">
              <w:rPr>
                <w:b/>
                <w:sz w:val="18"/>
                <w:szCs w:val="18"/>
              </w:rPr>
              <w:t>Department:</w:t>
            </w: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  <w:tr w:rsidR="00525F53" w:rsidTr="00324E77">
        <w:tc>
          <w:tcPr>
            <w:tcW w:w="460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</w:tcPr>
          <w:p w:rsidR="00525F53" w:rsidRDefault="00525F53">
            <w:pPr>
              <w:rPr>
                <w:sz w:val="18"/>
                <w:szCs w:val="18"/>
              </w:rPr>
            </w:pPr>
          </w:p>
        </w:tc>
      </w:tr>
    </w:tbl>
    <w:p w:rsidR="00A85BE2" w:rsidRPr="00CF5A9B" w:rsidRDefault="00A85BE2" w:rsidP="00A85BE2">
      <w:pPr>
        <w:rPr>
          <w:b/>
          <w:bCs/>
          <w:sz w:val="18"/>
          <w:szCs w:val="18"/>
        </w:rPr>
      </w:pPr>
      <w:r w:rsidRPr="00CF5A9B">
        <w:rPr>
          <w:b/>
          <w:bCs/>
          <w:sz w:val="18"/>
          <w:szCs w:val="18"/>
        </w:rPr>
        <w:t xml:space="preserve">Criteria 1: </w:t>
      </w:r>
      <w:r w:rsidR="000E2D00">
        <w:rPr>
          <w:b/>
          <w:bCs/>
          <w:sz w:val="18"/>
          <w:szCs w:val="18"/>
        </w:rPr>
        <w:t>Project Content</w:t>
      </w:r>
    </w:p>
    <w:p w:rsidR="00A85BE2" w:rsidRPr="00A85BE2" w:rsidRDefault="000E2D00" w:rsidP="00A85BE2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The </w:t>
      </w:r>
      <w:r w:rsidR="001A201F">
        <w:rPr>
          <w:bCs/>
          <w:i/>
          <w:sz w:val="16"/>
          <w:szCs w:val="16"/>
        </w:rPr>
        <w:t>problem</w:t>
      </w:r>
      <w:r>
        <w:rPr>
          <w:bCs/>
          <w:i/>
          <w:sz w:val="16"/>
          <w:szCs w:val="16"/>
        </w:rPr>
        <w:t xml:space="preserve"> was well-defined and thoroughly analyzed.  Appropriate solution(s) was/were suggested</w:t>
      </w:r>
      <w:r w:rsidR="00A03F83">
        <w:rPr>
          <w:bCs/>
          <w:i/>
          <w:sz w:val="16"/>
          <w:szCs w:val="16"/>
        </w:rPr>
        <w:t xml:space="preserve">. </w:t>
      </w:r>
    </w:p>
    <w:p w:rsidR="00A85BE2" w:rsidRPr="003D3E1E" w:rsidRDefault="00A85BE2" w:rsidP="00A85BE2">
      <w:pPr>
        <w:rPr>
          <w:b/>
          <w:bCs/>
          <w:sz w:val="16"/>
          <w:szCs w:val="16"/>
        </w:rPr>
      </w:pPr>
    </w:p>
    <w:p w:rsidR="00A85BE2" w:rsidRPr="00CF5A9B" w:rsidRDefault="001A201F" w:rsidP="00A85BE2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color w:val="808080" w:themeColor="background1" w:themeShade="80"/>
          <w:sz w:val="18"/>
          <w:szCs w:val="18"/>
        </w:rPr>
        <w:t>Project Content</w:t>
      </w:r>
      <w:r w:rsidR="00246850" w:rsidRPr="00CF5A9B">
        <w:rPr>
          <w:b/>
          <w:bCs/>
          <w:color w:val="808080" w:themeColor="background1" w:themeShade="80"/>
          <w:sz w:val="18"/>
          <w:szCs w:val="18"/>
        </w:rPr>
        <w:tab/>
      </w:r>
      <w:r w:rsidR="00A03F83" w:rsidRPr="00CF5A9B">
        <w:rPr>
          <w:b/>
          <w:bCs/>
          <w:color w:val="808080" w:themeColor="background1" w:themeShade="80"/>
          <w:sz w:val="18"/>
          <w:szCs w:val="18"/>
        </w:rPr>
        <w:tab/>
      </w:r>
      <w:r w:rsidR="00CF5A9B">
        <w:rPr>
          <w:b/>
          <w:bCs/>
          <w:color w:val="808080" w:themeColor="background1" w:themeShade="80"/>
          <w:sz w:val="18"/>
          <w:szCs w:val="18"/>
        </w:rPr>
        <w:tab/>
      </w:r>
      <w:r w:rsidR="00A85BE2" w:rsidRPr="00CF5A9B">
        <w:rPr>
          <w:b/>
          <w:bCs/>
          <w:color w:val="808080" w:themeColor="background1" w:themeShade="80"/>
          <w:sz w:val="18"/>
          <w:szCs w:val="18"/>
        </w:rPr>
        <w:t>Comments</w:t>
      </w:r>
    </w:p>
    <w:p w:rsidR="00A85BE2" w:rsidRDefault="00541856" w:rsidP="00A85BE2">
      <w:pPr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45.3pt;margin-top:2.8pt;width:318.85pt;height:66.4pt;z-index:251674624" o:allowincell="f">
            <v:textbox style="mso-next-textbox:#_x0000_s1048" inset="1.44pt,0,1.44pt,0">
              <w:txbxContent>
                <w:p w:rsidR="000E2D00" w:rsidRDefault="000E2D00" w:rsidP="00A85BE2"/>
              </w:txbxContent>
            </v:textbox>
            <w10:wrap type="square"/>
          </v:shape>
        </w:pict>
      </w:r>
      <w:r>
        <w:rPr>
          <w:b/>
          <w:bCs/>
          <w:noProof/>
        </w:rPr>
        <w:pict>
          <v:shape id="_x0000_s1049" type="#_x0000_t202" style="position:absolute;margin-left:0;margin-top:2.8pt;width:25.15pt;height:24.95pt;z-index:251675648" o:allowincell="f">
            <v:textbox style="mso-next-textbox:#_x0000_s1049" inset="1.44pt,0,1.44pt,0">
              <w:txbxContent>
                <w:p w:rsidR="000E2D00" w:rsidRPr="00D02876" w:rsidRDefault="000E2D00" w:rsidP="00D02876">
                  <w:pPr>
                    <w:jc w:val="center"/>
                    <w:rPr>
                      <w:color w:val="808080" w:themeColor="background1" w:themeShade="8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A85BE2" w:rsidRDefault="00A85BE2" w:rsidP="00A85BE2">
      <w:pPr>
        <w:rPr>
          <w:b/>
          <w:bCs/>
        </w:rPr>
      </w:pPr>
    </w:p>
    <w:p w:rsidR="00A85BE2" w:rsidRDefault="00A85BE2" w:rsidP="00A85BE2">
      <w:pPr>
        <w:rPr>
          <w:b/>
          <w:bCs/>
        </w:rPr>
      </w:pPr>
    </w:p>
    <w:p w:rsidR="00A85BE2" w:rsidRDefault="00A85BE2" w:rsidP="00A85BE2">
      <w:pPr>
        <w:rPr>
          <w:b/>
          <w:bCs/>
        </w:rPr>
      </w:pPr>
    </w:p>
    <w:p w:rsidR="004E6B54" w:rsidRDefault="004E6B54" w:rsidP="00A85BE2">
      <w:pPr>
        <w:rPr>
          <w:b/>
          <w:bCs/>
        </w:rPr>
      </w:pPr>
    </w:p>
    <w:p w:rsidR="004E6B54" w:rsidRDefault="004E6B54" w:rsidP="00A85BE2">
      <w:pPr>
        <w:rPr>
          <w:b/>
          <w:bCs/>
        </w:rPr>
      </w:pPr>
    </w:p>
    <w:p w:rsidR="00A85BE2" w:rsidRDefault="00541856" w:rsidP="00A85BE2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0;margin-top:8.35pt;width:464.15pt;height:0;z-index:251679744" o:connectortype="straight" strokecolor="#7f7f7f [1612]" strokeweight="2pt"/>
        </w:pict>
      </w:r>
    </w:p>
    <w:p w:rsidR="0098340B" w:rsidRPr="00CF5A9B" w:rsidRDefault="004E6B5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Criteria 2</w:t>
      </w:r>
      <w:r w:rsidR="0098340B" w:rsidRPr="00CF5A9B">
        <w:rPr>
          <w:b/>
          <w:bCs/>
          <w:sz w:val="18"/>
          <w:szCs w:val="18"/>
        </w:rPr>
        <w:t xml:space="preserve">: </w:t>
      </w:r>
      <w:r w:rsidR="003D3E1E">
        <w:rPr>
          <w:b/>
          <w:bCs/>
          <w:sz w:val="18"/>
          <w:szCs w:val="18"/>
        </w:rPr>
        <w:t>Project Display</w:t>
      </w:r>
    </w:p>
    <w:p w:rsidR="00A85BE2" w:rsidRPr="00A85BE2" w:rsidRDefault="00A85BE2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At a minimum, the project display board contained: 1) Team Information, 2) Problem Statement, 3) Key Stakeholders, 4) Project Description, 5) Project Benefits,</w:t>
      </w:r>
      <w:proofErr w:type="gramStart"/>
      <w:r>
        <w:rPr>
          <w:bCs/>
          <w:i/>
          <w:sz w:val="16"/>
          <w:szCs w:val="16"/>
        </w:rPr>
        <w:t xml:space="preserve"> 6) Implementation</w:t>
      </w:r>
      <w:proofErr w:type="gramEnd"/>
    </w:p>
    <w:p w:rsidR="0098340B" w:rsidRPr="003D3E1E" w:rsidRDefault="0098340B">
      <w:pPr>
        <w:rPr>
          <w:b/>
          <w:bCs/>
          <w:sz w:val="16"/>
          <w:szCs w:val="16"/>
        </w:rPr>
      </w:pPr>
    </w:p>
    <w:p w:rsidR="0098340B" w:rsidRPr="00CF5A9B" w:rsidRDefault="003D3E1E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color w:val="808080" w:themeColor="background1" w:themeShade="80"/>
          <w:sz w:val="18"/>
          <w:szCs w:val="18"/>
        </w:rPr>
        <w:t>Project Display</w:t>
      </w:r>
      <w:r w:rsidR="00A85BE2" w:rsidRPr="00CF5A9B">
        <w:rPr>
          <w:b/>
          <w:bCs/>
          <w:color w:val="808080" w:themeColor="background1" w:themeShade="80"/>
          <w:sz w:val="18"/>
          <w:szCs w:val="18"/>
        </w:rPr>
        <w:tab/>
      </w:r>
      <w:r w:rsidR="00A85BE2" w:rsidRPr="00CF5A9B">
        <w:rPr>
          <w:b/>
          <w:bCs/>
          <w:color w:val="808080" w:themeColor="background1" w:themeShade="80"/>
          <w:sz w:val="18"/>
          <w:szCs w:val="18"/>
        </w:rPr>
        <w:tab/>
      </w:r>
      <w:r w:rsidR="00CF5A9B">
        <w:rPr>
          <w:b/>
          <w:bCs/>
          <w:color w:val="808080" w:themeColor="background1" w:themeShade="80"/>
          <w:sz w:val="18"/>
          <w:szCs w:val="18"/>
        </w:rPr>
        <w:tab/>
      </w:r>
      <w:r w:rsidR="00A85BE2" w:rsidRPr="00CF5A9B">
        <w:rPr>
          <w:b/>
          <w:bCs/>
          <w:color w:val="808080" w:themeColor="background1" w:themeShade="80"/>
          <w:sz w:val="18"/>
          <w:szCs w:val="18"/>
        </w:rPr>
        <w:t>Comments</w:t>
      </w:r>
    </w:p>
    <w:p w:rsidR="0098340B" w:rsidRDefault="00541856">
      <w:pPr>
        <w:rPr>
          <w:b/>
          <w:bCs/>
        </w:rPr>
      </w:pPr>
      <w:r>
        <w:rPr>
          <w:noProof/>
        </w:rPr>
        <w:pict>
          <v:shape id="_x0000_s1026" type="#_x0000_t202" style="position:absolute;margin-left:145.3pt;margin-top:2.8pt;width:315.35pt;height:64.15pt;z-index:251658240" o:allowincell="f">
            <v:textbox style="mso-next-textbox:#_x0000_s1026" inset="1.44pt,0,1.44pt,0">
              <w:txbxContent>
                <w:p w:rsidR="000E2D00" w:rsidRDefault="000E2D00"/>
              </w:txbxContent>
            </v:textbox>
            <w10:wrap type="square"/>
          </v:shape>
        </w:pict>
      </w:r>
      <w:r>
        <w:rPr>
          <w:b/>
          <w:bCs/>
          <w:noProof/>
        </w:rPr>
        <w:pict>
          <v:shape id="_x0000_s1047" type="#_x0000_t202" style="position:absolute;margin-left:0;margin-top:2.8pt;width:25.15pt;height:24.95pt;z-index:251672576" o:allowincell="f">
            <v:textbox style="mso-next-textbox:#_x0000_s1047" inset="1.44pt,0,1.44pt,0">
              <w:txbxContent>
                <w:p w:rsidR="000E2D00" w:rsidRPr="00D02876" w:rsidRDefault="000E2D00" w:rsidP="00D02876">
                  <w:pPr>
                    <w:jc w:val="center"/>
                    <w:rPr>
                      <w:color w:val="808080" w:themeColor="background1" w:themeShade="8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98340B" w:rsidRDefault="0098340B">
      <w:pPr>
        <w:rPr>
          <w:b/>
          <w:bCs/>
        </w:rPr>
      </w:pPr>
    </w:p>
    <w:p w:rsidR="0098340B" w:rsidRDefault="0098340B">
      <w:pPr>
        <w:rPr>
          <w:b/>
          <w:bCs/>
        </w:rPr>
      </w:pPr>
    </w:p>
    <w:p w:rsidR="00A85BE2" w:rsidRDefault="00A85BE2">
      <w:pPr>
        <w:rPr>
          <w:b/>
          <w:bCs/>
        </w:rPr>
      </w:pPr>
    </w:p>
    <w:p w:rsidR="004E6B54" w:rsidRDefault="004E6B54">
      <w:pPr>
        <w:rPr>
          <w:b/>
          <w:bCs/>
        </w:rPr>
      </w:pPr>
    </w:p>
    <w:p w:rsidR="004E6B54" w:rsidRDefault="004E6B54">
      <w:pPr>
        <w:rPr>
          <w:b/>
          <w:bCs/>
        </w:rPr>
      </w:pPr>
    </w:p>
    <w:p w:rsidR="00632118" w:rsidRDefault="00541856">
      <w:pPr>
        <w:rPr>
          <w:b/>
          <w:bCs/>
        </w:rPr>
      </w:pPr>
      <w:r>
        <w:rPr>
          <w:b/>
          <w:bCs/>
          <w:noProof/>
          <w:sz w:val="18"/>
          <w:szCs w:val="18"/>
        </w:rPr>
        <w:pict>
          <v:shape id="_x0000_s1056" type="#_x0000_t32" style="position:absolute;margin-left:-2.1pt;margin-top:5.35pt;width:464.15pt;height:0;z-index:251684864" o:connectortype="straight" strokecolor="#7f7f7f [1612]" strokeweight="2pt"/>
        </w:pict>
      </w:r>
    </w:p>
    <w:p w:rsidR="00CF5A9B" w:rsidRPr="00CF5A9B" w:rsidRDefault="004E6B54" w:rsidP="00CF5A9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Criteria 3</w:t>
      </w:r>
      <w:r w:rsidR="00CF5A9B" w:rsidRPr="00CF5A9B">
        <w:rPr>
          <w:b/>
          <w:bCs/>
          <w:sz w:val="18"/>
          <w:szCs w:val="18"/>
        </w:rPr>
        <w:t xml:space="preserve">: Poster </w:t>
      </w:r>
      <w:r w:rsidR="00CF5A9B">
        <w:rPr>
          <w:b/>
          <w:bCs/>
          <w:sz w:val="18"/>
          <w:szCs w:val="18"/>
        </w:rPr>
        <w:t>Presentation</w:t>
      </w:r>
    </w:p>
    <w:p w:rsidR="00CF5A9B" w:rsidRPr="00A85BE2" w:rsidRDefault="00211F1D" w:rsidP="00CF5A9B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Team was prepared with all members present and actively engaged in the presentation.  Team provided a one-page abstract summarizing the project and results.</w:t>
      </w:r>
    </w:p>
    <w:p w:rsidR="00CF5A9B" w:rsidRPr="003D3E1E" w:rsidRDefault="00CF5A9B" w:rsidP="00CF5A9B">
      <w:pPr>
        <w:rPr>
          <w:b/>
          <w:bCs/>
          <w:sz w:val="16"/>
          <w:szCs w:val="16"/>
        </w:rPr>
      </w:pPr>
    </w:p>
    <w:p w:rsidR="00CF5A9B" w:rsidRPr="00CF5A9B" w:rsidRDefault="00CF5A9B" w:rsidP="00CF5A9B">
      <w:pPr>
        <w:rPr>
          <w:b/>
          <w:bCs/>
          <w:color w:val="808080" w:themeColor="background1" w:themeShade="80"/>
          <w:sz w:val="18"/>
          <w:szCs w:val="18"/>
        </w:rPr>
      </w:pPr>
      <w:r w:rsidRPr="00CF5A9B">
        <w:rPr>
          <w:b/>
          <w:bCs/>
          <w:color w:val="808080" w:themeColor="background1" w:themeShade="80"/>
          <w:sz w:val="18"/>
          <w:szCs w:val="18"/>
        </w:rPr>
        <w:t xml:space="preserve">Poster </w:t>
      </w:r>
      <w:r w:rsidR="00211F1D">
        <w:rPr>
          <w:b/>
          <w:bCs/>
          <w:color w:val="808080" w:themeColor="background1" w:themeShade="80"/>
          <w:sz w:val="18"/>
          <w:szCs w:val="18"/>
        </w:rPr>
        <w:t>Presentation</w:t>
      </w:r>
      <w:r w:rsidRPr="00CF5A9B">
        <w:rPr>
          <w:b/>
          <w:bCs/>
          <w:color w:val="808080" w:themeColor="background1" w:themeShade="80"/>
          <w:sz w:val="18"/>
          <w:szCs w:val="18"/>
        </w:rPr>
        <w:tab/>
      </w:r>
      <w:r w:rsidRPr="00CF5A9B">
        <w:rPr>
          <w:b/>
          <w:bCs/>
          <w:color w:val="808080" w:themeColor="background1" w:themeShade="80"/>
          <w:sz w:val="18"/>
          <w:szCs w:val="18"/>
        </w:rPr>
        <w:tab/>
        <w:t>Comments</w:t>
      </w:r>
    </w:p>
    <w:p w:rsidR="00CF5A9B" w:rsidRDefault="00541856" w:rsidP="00CF5A9B">
      <w:pPr>
        <w:rPr>
          <w:b/>
          <w:bCs/>
        </w:rPr>
      </w:pPr>
      <w:r>
        <w:rPr>
          <w:noProof/>
        </w:rPr>
        <w:pict>
          <v:shape id="_x0000_s1054" type="#_x0000_t202" style="position:absolute;margin-left:145.3pt;margin-top:2.8pt;width:315.35pt;height:60.5pt;z-index:251682816" o:allowincell="f">
            <v:textbox style="mso-next-textbox:#_x0000_s1054" inset="1.44pt,0,1.44pt,0">
              <w:txbxContent>
                <w:p w:rsidR="000E2D00" w:rsidRDefault="000E2D00" w:rsidP="00CF5A9B"/>
              </w:txbxContent>
            </v:textbox>
            <w10:wrap type="square"/>
          </v:shape>
        </w:pict>
      </w:r>
      <w:r>
        <w:rPr>
          <w:b/>
          <w:bCs/>
          <w:noProof/>
        </w:rPr>
        <w:pict>
          <v:shape id="_x0000_s1055" type="#_x0000_t202" style="position:absolute;margin-left:0;margin-top:2.8pt;width:25.15pt;height:24.95pt;z-index:251683840" o:allowincell="f">
            <v:textbox style="mso-next-textbox:#_x0000_s1055" inset="1.44pt,0,1.44pt,0">
              <w:txbxContent>
                <w:p w:rsidR="000E2D00" w:rsidRPr="00D02876" w:rsidRDefault="000E2D00" w:rsidP="00CF5A9B">
                  <w:pPr>
                    <w:jc w:val="center"/>
                    <w:rPr>
                      <w:color w:val="808080" w:themeColor="background1" w:themeShade="8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CF5A9B" w:rsidRDefault="00CF5A9B" w:rsidP="00CF5A9B">
      <w:pPr>
        <w:rPr>
          <w:b/>
          <w:bCs/>
        </w:rPr>
      </w:pPr>
    </w:p>
    <w:p w:rsidR="00CF5A9B" w:rsidRDefault="00CF5A9B" w:rsidP="00CF5A9B">
      <w:pPr>
        <w:rPr>
          <w:b/>
          <w:bCs/>
        </w:rPr>
      </w:pPr>
    </w:p>
    <w:p w:rsidR="00CF5A9B" w:rsidRDefault="00CF5A9B" w:rsidP="00CF5A9B">
      <w:pPr>
        <w:rPr>
          <w:b/>
          <w:bCs/>
        </w:rPr>
      </w:pPr>
    </w:p>
    <w:p w:rsidR="003D3E1E" w:rsidRDefault="003D3E1E" w:rsidP="00CF5A9B">
      <w:pPr>
        <w:rPr>
          <w:b/>
          <w:bCs/>
        </w:rPr>
      </w:pPr>
    </w:p>
    <w:p w:rsidR="004E6B54" w:rsidRDefault="004E6B54" w:rsidP="00CF5A9B">
      <w:pPr>
        <w:rPr>
          <w:b/>
          <w:bCs/>
        </w:rPr>
      </w:pPr>
    </w:p>
    <w:p w:rsidR="004E6B54" w:rsidRDefault="004E6B54" w:rsidP="00CF5A9B">
      <w:pPr>
        <w:rPr>
          <w:b/>
          <w:bCs/>
        </w:rPr>
      </w:pPr>
    </w:p>
    <w:p w:rsidR="00211F1D" w:rsidRDefault="00211F1D">
      <w:pPr>
        <w:rPr>
          <w:b/>
          <w:bCs/>
          <w:color w:val="808080" w:themeColor="background1" w:themeShade="80"/>
          <w:sz w:val="16"/>
          <w:szCs w:val="16"/>
        </w:rPr>
      </w:pPr>
    </w:p>
    <w:p w:rsidR="00D02876" w:rsidRPr="00211F1D" w:rsidRDefault="00632118">
      <w:pPr>
        <w:rPr>
          <w:b/>
          <w:bCs/>
          <w:color w:val="808080" w:themeColor="background1" w:themeShade="80"/>
          <w:sz w:val="16"/>
          <w:szCs w:val="16"/>
        </w:rPr>
      </w:pPr>
      <w:r w:rsidRPr="00211F1D">
        <w:rPr>
          <w:b/>
          <w:bCs/>
          <w:color w:val="808080" w:themeColor="background1" w:themeShade="80"/>
          <w:sz w:val="16"/>
          <w:szCs w:val="16"/>
        </w:rPr>
        <w:t xml:space="preserve">Scale: </w:t>
      </w:r>
    </w:p>
    <w:tbl>
      <w:tblPr>
        <w:tblStyle w:val="TableGrid"/>
        <w:tblW w:w="10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2126"/>
        <w:gridCol w:w="2003"/>
        <w:gridCol w:w="2151"/>
        <w:gridCol w:w="1916"/>
      </w:tblGrid>
      <w:tr w:rsidR="00D02876" w:rsidRPr="00211F1D" w:rsidTr="00820AF5">
        <w:tc>
          <w:tcPr>
            <w:tcW w:w="2088" w:type="dxa"/>
          </w:tcPr>
          <w:p w:rsidR="00D02876" w:rsidRPr="00211F1D" w:rsidRDefault="00D02876" w:rsidP="00820AF5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11F1D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1 = </w:t>
            </w:r>
            <w:r w:rsidR="00820AF5">
              <w:rPr>
                <w:b/>
                <w:bCs/>
                <w:color w:val="808080" w:themeColor="background1" w:themeShade="80"/>
                <w:sz w:val="16"/>
                <w:szCs w:val="16"/>
              </w:rPr>
              <w:t>Fully Met Objective</w:t>
            </w:r>
          </w:p>
        </w:tc>
        <w:tc>
          <w:tcPr>
            <w:tcW w:w="2126" w:type="dxa"/>
          </w:tcPr>
          <w:p w:rsidR="00D02876" w:rsidRPr="00211F1D" w:rsidRDefault="00D02876" w:rsidP="00820AF5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11F1D">
              <w:rPr>
                <w:b/>
                <w:bCs/>
                <w:color w:val="808080" w:themeColor="background1" w:themeShade="80"/>
                <w:sz w:val="16"/>
                <w:szCs w:val="16"/>
              </w:rPr>
              <w:t>2 =</w:t>
            </w:r>
            <w:r w:rsidR="00820AF5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Adequately Met Objective</w:t>
            </w:r>
          </w:p>
        </w:tc>
        <w:tc>
          <w:tcPr>
            <w:tcW w:w="2003" w:type="dxa"/>
          </w:tcPr>
          <w:p w:rsidR="00D02876" w:rsidRPr="00211F1D" w:rsidRDefault="00D02876" w:rsidP="00820AF5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11F1D">
              <w:rPr>
                <w:b/>
                <w:bCs/>
                <w:color w:val="808080" w:themeColor="background1" w:themeShade="80"/>
                <w:sz w:val="16"/>
                <w:szCs w:val="16"/>
              </w:rPr>
              <w:t>3 =</w:t>
            </w:r>
            <w:r w:rsidR="00820AF5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Met Objective – More Detail required</w:t>
            </w:r>
          </w:p>
        </w:tc>
        <w:tc>
          <w:tcPr>
            <w:tcW w:w="2151" w:type="dxa"/>
          </w:tcPr>
          <w:p w:rsidR="00D02876" w:rsidRPr="00211F1D" w:rsidRDefault="00D02876" w:rsidP="00820AF5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11F1D">
              <w:rPr>
                <w:b/>
                <w:bCs/>
                <w:color w:val="808080" w:themeColor="background1" w:themeShade="80"/>
                <w:sz w:val="16"/>
                <w:szCs w:val="16"/>
              </w:rPr>
              <w:t>4 =</w:t>
            </w:r>
            <w:r w:rsidR="00820AF5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Partially Met Objective</w:t>
            </w:r>
          </w:p>
        </w:tc>
        <w:tc>
          <w:tcPr>
            <w:tcW w:w="1916" w:type="dxa"/>
          </w:tcPr>
          <w:p w:rsidR="00D02876" w:rsidRPr="00211F1D" w:rsidRDefault="00D02876" w:rsidP="00820AF5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11F1D">
              <w:rPr>
                <w:b/>
                <w:bCs/>
                <w:color w:val="808080" w:themeColor="background1" w:themeShade="80"/>
                <w:sz w:val="16"/>
                <w:szCs w:val="16"/>
              </w:rPr>
              <w:t>5 =</w:t>
            </w:r>
            <w:r w:rsidR="00820AF5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Did Not Meet Objective</w:t>
            </w:r>
          </w:p>
        </w:tc>
      </w:tr>
    </w:tbl>
    <w:p w:rsidR="00632118" w:rsidRPr="00D02876" w:rsidRDefault="00632118" w:rsidP="004E6B54">
      <w:pPr>
        <w:rPr>
          <w:b/>
          <w:bCs/>
          <w:color w:val="808080" w:themeColor="background1" w:themeShade="80"/>
        </w:rPr>
      </w:pPr>
    </w:p>
    <w:sectPr w:rsidR="00632118" w:rsidRPr="00D02876" w:rsidSect="00DD1949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56" w:rsidRDefault="00541856" w:rsidP="001A201F">
      <w:r>
        <w:separator/>
      </w:r>
    </w:p>
  </w:endnote>
  <w:endnote w:type="continuationSeparator" w:id="0">
    <w:p w:rsidR="00541856" w:rsidRDefault="00541856" w:rsidP="001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1F" w:rsidRPr="001A201F" w:rsidRDefault="001A201F" w:rsidP="001A201F">
    <w:pPr>
      <w:pStyle w:val="Footer"/>
      <w:jc w:val="right"/>
      <w:rPr>
        <w:sz w:val="16"/>
        <w:szCs w:val="16"/>
      </w:rPr>
    </w:pPr>
    <w:r w:rsidRPr="001A201F">
      <w:rPr>
        <w:sz w:val="16"/>
        <w:szCs w:val="16"/>
      </w:rPr>
      <w:t>Revised 05/19/2011</w:t>
    </w:r>
  </w:p>
  <w:p w:rsidR="001A201F" w:rsidRDefault="001A2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56" w:rsidRDefault="00541856" w:rsidP="001A201F">
      <w:r>
        <w:separator/>
      </w:r>
    </w:p>
  </w:footnote>
  <w:footnote w:type="continuationSeparator" w:id="0">
    <w:p w:rsidR="00541856" w:rsidRDefault="00541856" w:rsidP="001A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F53"/>
    <w:rsid w:val="00000CF0"/>
    <w:rsid w:val="000E2D00"/>
    <w:rsid w:val="001A201F"/>
    <w:rsid w:val="00211F1D"/>
    <w:rsid w:val="00246850"/>
    <w:rsid w:val="00324E77"/>
    <w:rsid w:val="00331420"/>
    <w:rsid w:val="003D3E1E"/>
    <w:rsid w:val="004E6B54"/>
    <w:rsid w:val="00525F53"/>
    <w:rsid w:val="00541856"/>
    <w:rsid w:val="005E6255"/>
    <w:rsid w:val="00606CA7"/>
    <w:rsid w:val="00632118"/>
    <w:rsid w:val="00820AF5"/>
    <w:rsid w:val="008E4F9D"/>
    <w:rsid w:val="0098340B"/>
    <w:rsid w:val="00A03F83"/>
    <w:rsid w:val="00A85BE2"/>
    <w:rsid w:val="00CB156A"/>
    <w:rsid w:val="00CF5A9B"/>
    <w:rsid w:val="00D02876"/>
    <w:rsid w:val="00DD1949"/>
    <w:rsid w:val="00E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_x0000_s1052"/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49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DD1949"/>
    <w:pPr>
      <w:keepNext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1949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52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1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1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rres\AppData\Roaming\Microsoft\Templates\EdWorld_Midterm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5BEF39-7DB5-445D-977A-04E385C05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EdWorld_MidtermReport.dotx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 and Commercialization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Karen Norum</cp:lastModifiedBy>
  <cp:revision>2</cp:revision>
  <dcterms:created xsi:type="dcterms:W3CDTF">2011-05-20T14:16:00Z</dcterms:created>
  <dcterms:modified xsi:type="dcterms:W3CDTF">2011-05-20T14:16:00Z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TC018859709991</vt:lpwstr>
  </property>
</Properties>
</file>